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3ABF2" w14:textId="0846F62A" w:rsidR="00C426DB" w:rsidRPr="00326449" w:rsidRDefault="001C43CC" w:rsidP="00326449">
      <w:pPr>
        <w:pStyle w:val="SongsLyrics"/>
        <w:rPr>
          <w:rStyle w:val="SongsTitle"/>
        </w:rPr>
      </w:pPr>
      <w:r w:rsidRPr="00326449">
        <w:rPr>
          <w:rStyle w:val="SongsIndex"/>
        </w:rPr>
        <w:t>H09</w:t>
      </w:r>
      <w:r w:rsidRPr="001C43CC">
        <w:rPr>
          <w:bCs/>
        </w:rPr>
        <w:t>.</w:t>
      </w:r>
      <w:r w:rsidRPr="00326449">
        <w:rPr>
          <w:rStyle w:val="SongsChords"/>
        </w:rPr>
        <w:t>G</w:t>
      </w:r>
      <w:r>
        <w:t xml:space="preserve"> </w:t>
      </w:r>
      <w:r w:rsidR="00C426DB" w:rsidRPr="00326449">
        <w:rPr>
          <w:rStyle w:val="SongsTitle"/>
        </w:rPr>
        <w:t>How Great is Our God</w:t>
      </w:r>
    </w:p>
    <w:p w14:paraId="29982A8C" w14:textId="77777777" w:rsidR="00C426DB" w:rsidRPr="00601875" w:rsidRDefault="00C426DB" w:rsidP="00326449">
      <w:pPr>
        <w:pStyle w:val="SongsLyrics"/>
      </w:pPr>
    </w:p>
    <w:p w14:paraId="4DA50936" w14:textId="77777777" w:rsidR="00C426DB" w:rsidRPr="00601875" w:rsidRDefault="00C426DB" w:rsidP="00326449">
      <w:pPr>
        <w:pStyle w:val="SongsLyrics"/>
      </w:pPr>
    </w:p>
    <w:p w14:paraId="4F5F39FA" w14:textId="77777777" w:rsidR="00C426DB" w:rsidRPr="00C426DB" w:rsidRDefault="00C426DB" w:rsidP="00326449">
      <w:pPr>
        <w:pStyle w:val="SongsLyrics"/>
      </w:pPr>
      <w:r w:rsidRPr="00C426DB">
        <w:t>[Verse</w:t>
      </w:r>
      <w:r w:rsidRPr="00601875">
        <w:t xml:space="preserve"> 1</w:t>
      </w:r>
      <w:r w:rsidRPr="00C426DB">
        <w:t>]</w:t>
      </w:r>
    </w:p>
    <w:p w14:paraId="1340121A" w14:textId="77777777" w:rsidR="00C426DB" w:rsidRPr="00C426DB" w:rsidRDefault="00C426DB" w:rsidP="00326449">
      <w:pPr>
        <w:pStyle w:val="SongsLyrics"/>
      </w:pPr>
    </w:p>
    <w:p w14:paraId="1C03209A" w14:textId="2310309A" w:rsidR="00C426DB" w:rsidRPr="00326449" w:rsidRDefault="00326449" w:rsidP="00326449">
      <w:pPr>
        <w:pStyle w:val="SongsLyrics"/>
      </w:pPr>
      <w:r w:rsidRPr="00326449">
        <w:t xml:space="preserve">    </w:t>
      </w:r>
      <w:r w:rsidR="00C426DB" w:rsidRPr="00326449">
        <w:rPr>
          <w:rStyle w:val="SongsChords"/>
        </w:rPr>
        <w:t>G</w:t>
      </w:r>
    </w:p>
    <w:p w14:paraId="3F066D6A" w14:textId="77777777" w:rsidR="00C426DB" w:rsidRPr="00C426DB" w:rsidRDefault="00C426DB" w:rsidP="00326449">
      <w:pPr>
        <w:pStyle w:val="SongsLyrics"/>
      </w:pPr>
      <w:r w:rsidRPr="00C426DB">
        <w:t>The splendor of the king,</w:t>
      </w:r>
    </w:p>
    <w:p w14:paraId="74A0618F" w14:textId="14FC572E" w:rsidR="00C426DB" w:rsidRPr="00326449" w:rsidRDefault="00C426DB" w:rsidP="00326449">
      <w:pPr>
        <w:pStyle w:val="SongsLyrics"/>
      </w:pPr>
      <w:r w:rsidRPr="00326449">
        <w:rPr>
          <w:rStyle w:val="SongsChords"/>
        </w:rPr>
        <w:t>Em</w:t>
      </w:r>
    </w:p>
    <w:p w14:paraId="47CB93EC" w14:textId="77777777" w:rsidR="00C426DB" w:rsidRPr="00C426DB" w:rsidRDefault="00C426DB" w:rsidP="00326449">
      <w:pPr>
        <w:pStyle w:val="SongsLyrics"/>
      </w:pPr>
      <w:r w:rsidRPr="00C426DB">
        <w:t>Clothed in Majesty.</w:t>
      </w:r>
    </w:p>
    <w:p w14:paraId="67F6B101" w14:textId="44F1EEAA" w:rsidR="00C426DB" w:rsidRPr="00326449" w:rsidRDefault="0075428E" w:rsidP="00326449">
      <w:pPr>
        <w:pStyle w:val="SongsLyrics"/>
      </w:pPr>
      <w:r>
        <w:t xml:space="preserve"> </w:t>
      </w:r>
      <w:r w:rsidR="00326449">
        <w:t xml:space="preserve">   </w:t>
      </w:r>
      <w:r>
        <w:t xml:space="preserve">               </w:t>
      </w:r>
      <w:r w:rsidRPr="0075428E">
        <w:t xml:space="preserve"> </w:t>
      </w:r>
      <w:r w:rsidR="00C426DB" w:rsidRPr="00326449">
        <w:rPr>
          <w:rStyle w:val="SongsChords"/>
        </w:rPr>
        <w:t>C</w:t>
      </w:r>
    </w:p>
    <w:p w14:paraId="7DF15F42" w14:textId="77777777" w:rsidR="00C426DB" w:rsidRPr="00601875" w:rsidRDefault="00C426DB" w:rsidP="00326449">
      <w:pPr>
        <w:pStyle w:val="SongsLyrics"/>
      </w:pPr>
      <w:r w:rsidRPr="00601875">
        <w:t>Let all the earth rejoice,</w:t>
      </w:r>
    </w:p>
    <w:p w14:paraId="2FE05665" w14:textId="4B7BE36D" w:rsidR="00C426DB" w:rsidRPr="00326449" w:rsidRDefault="0075428E" w:rsidP="00326449">
      <w:pPr>
        <w:pStyle w:val="SongsLyrics"/>
      </w:pPr>
      <w:r>
        <w:t xml:space="preserve">    </w:t>
      </w:r>
      <w:r w:rsidR="00326449">
        <w:t xml:space="preserve">   </w:t>
      </w:r>
      <w:r>
        <w:t xml:space="preserve">         </w:t>
      </w:r>
      <w:r w:rsidR="00C426DB" w:rsidRPr="00326449">
        <w:rPr>
          <w:rStyle w:val="SongsChords"/>
        </w:rPr>
        <w:t>D</w:t>
      </w:r>
    </w:p>
    <w:p w14:paraId="4C5F3E6D" w14:textId="77777777" w:rsidR="00C426DB" w:rsidRDefault="00C426DB" w:rsidP="00326449">
      <w:pPr>
        <w:pStyle w:val="SongsLyrics"/>
      </w:pPr>
      <w:r w:rsidRPr="00601875">
        <w:t>A</w:t>
      </w:r>
      <w:r w:rsidRPr="00C426DB">
        <w:t>ll the earth rejoice.</w:t>
      </w:r>
    </w:p>
    <w:p w14:paraId="62AD5B6D" w14:textId="77777777" w:rsidR="00326449" w:rsidRPr="00C426DB" w:rsidRDefault="00326449" w:rsidP="00326449">
      <w:pPr>
        <w:pStyle w:val="SongsLyrics"/>
      </w:pPr>
    </w:p>
    <w:p w14:paraId="7CEABE5A" w14:textId="410434D1" w:rsidR="00C426DB" w:rsidRPr="00326449" w:rsidRDefault="00326449" w:rsidP="00326449">
      <w:pPr>
        <w:pStyle w:val="SongsLyrics"/>
      </w:pPr>
      <w:r w:rsidRPr="00326449">
        <w:t xml:space="preserve">   </w:t>
      </w:r>
      <w:r w:rsidR="00C426DB" w:rsidRPr="00326449">
        <w:rPr>
          <w:rStyle w:val="SongsChords"/>
        </w:rPr>
        <w:t>G</w:t>
      </w:r>
    </w:p>
    <w:p w14:paraId="54956BF8" w14:textId="77777777" w:rsidR="00C426DB" w:rsidRPr="00C426DB" w:rsidRDefault="00C426DB" w:rsidP="00326449">
      <w:pPr>
        <w:pStyle w:val="SongsLyrics"/>
      </w:pPr>
      <w:r w:rsidRPr="00C426DB">
        <w:t>He wraps himself in light,</w:t>
      </w:r>
    </w:p>
    <w:p w14:paraId="035BEAE1" w14:textId="7AFB075D" w:rsidR="00C426DB" w:rsidRPr="00326449" w:rsidRDefault="00C426DB" w:rsidP="00326449">
      <w:pPr>
        <w:pStyle w:val="SongsLyrics"/>
      </w:pPr>
      <w:r w:rsidRPr="00C426DB">
        <w:t xml:space="preserve"> </w:t>
      </w:r>
      <w:r w:rsidR="00326449">
        <w:t xml:space="preserve">  </w:t>
      </w:r>
      <w:r w:rsidRPr="00C426DB">
        <w:t xml:space="preserve"> </w:t>
      </w:r>
      <w:r w:rsidRPr="00326449">
        <w:rPr>
          <w:rStyle w:val="SongsChords"/>
        </w:rPr>
        <w:t>Em</w:t>
      </w:r>
    </w:p>
    <w:p w14:paraId="784E6EC9" w14:textId="77777777" w:rsidR="00C426DB" w:rsidRPr="00C426DB" w:rsidRDefault="00C426DB" w:rsidP="00326449">
      <w:pPr>
        <w:pStyle w:val="SongsLyrics"/>
      </w:pPr>
      <w:r w:rsidRPr="00C426DB">
        <w:t>And darkness tries to hide.</w:t>
      </w:r>
    </w:p>
    <w:p w14:paraId="73FD05EF" w14:textId="0B5676B8" w:rsidR="00C426DB" w:rsidRPr="00326449" w:rsidRDefault="00C426DB" w:rsidP="00326449">
      <w:pPr>
        <w:pStyle w:val="SongsLyrics"/>
      </w:pPr>
      <w:r w:rsidRPr="00C426DB">
        <w:t xml:space="preserve"> </w:t>
      </w:r>
      <w:r w:rsidRPr="00601875">
        <w:t xml:space="preserve">  </w:t>
      </w:r>
      <w:r w:rsidR="00326449">
        <w:t xml:space="preserve"> </w:t>
      </w:r>
      <w:r w:rsidRPr="00601875">
        <w:t xml:space="preserve">               </w:t>
      </w:r>
      <w:r w:rsidRPr="00C426DB">
        <w:t xml:space="preserve"> </w:t>
      </w:r>
      <w:r w:rsidRPr="00326449">
        <w:rPr>
          <w:rStyle w:val="SongsChords"/>
        </w:rPr>
        <w:t>C</w:t>
      </w:r>
    </w:p>
    <w:p w14:paraId="4CD997D6" w14:textId="77777777" w:rsidR="00C426DB" w:rsidRPr="00601875" w:rsidRDefault="00C426DB" w:rsidP="00326449">
      <w:pPr>
        <w:pStyle w:val="SongsLyrics"/>
      </w:pPr>
      <w:r w:rsidRPr="00601875">
        <w:t>And trembles at His voice,</w:t>
      </w:r>
    </w:p>
    <w:p w14:paraId="52A2C9E1" w14:textId="0F15351B" w:rsidR="00C426DB" w:rsidRPr="00326449" w:rsidRDefault="00C426DB" w:rsidP="00326449">
      <w:pPr>
        <w:pStyle w:val="SongsLyrics"/>
      </w:pPr>
      <w:r w:rsidRPr="00601875">
        <w:t xml:space="preserve">    </w:t>
      </w:r>
      <w:r w:rsidR="00326449">
        <w:t xml:space="preserve"> </w:t>
      </w:r>
      <w:r w:rsidRPr="00601875">
        <w:t xml:space="preserve">           </w:t>
      </w:r>
      <w:r w:rsidRPr="00326449">
        <w:rPr>
          <w:rStyle w:val="SongsChords"/>
        </w:rPr>
        <w:t>D</w:t>
      </w:r>
    </w:p>
    <w:p w14:paraId="4A278E1C" w14:textId="77777777" w:rsidR="00C426DB" w:rsidRPr="00C426DB" w:rsidRDefault="00C426DB" w:rsidP="00326449">
      <w:pPr>
        <w:pStyle w:val="SongsLyrics"/>
      </w:pPr>
      <w:r w:rsidRPr="00601875">
        <w:t>T</w:t>
      </w:r>
      <w:r w:rsidRPr="00C426DB">
        <w:t>rembles at His voice.</w:t>
      </w:r>
    </w:p>
    <w:p w14:paraId="6A83AC0D" w14:textId="77777777" w:rsidR="00C426DB" w:rsidRPr="00C426DB" w:rsidRDefault="00C426DB" w:rsidP="00326449">
      <w:pPr>
        <w:pStyle w:val="SongsLyrics"/>
      </w:pPr>
    </w:p>
    <w:p w14:paraId="586C4D6E" w14:textId="77777777" w:rsidR="00C426DB" w:rsidRPr="00C426DB" w:rsidRDefault="00C426DB" w:rsidP="00326449">
      <w:pPr>
        <w:pStyle w:val="SongsLyrics"/>
      </w:pPr>
    </w:p>
    <w:p w14:paraId="4DE36594" w14:textId="77777777" w:rsidR="00C426DB" w:rsidRPr="00C426DB" w:rsidRDefault="00C426DB" w:rsidP="00326449">
      <w:pPr>
        <w:pStyle w:val="SongsLyrics"/>
      </w:pPr>
      <w:r w:rsidRPr="00C426DB">
        <w:t>[Chorus]</w:t>
      </w:r>
    </w:p>
    <w:p w14:paraId="27BCB8D5" w14:textId="77777777" w:rsidR="00C426DB" w:rsidRPr="00C426DB" w:rsidRDefault="00C426DB" w:rsidP="00326449">
      <w:pPr>
        <w:pStyle w:val="SongsLyrics"/>
      </w:pPr>
    </w:p>
    <w:p w14:paraId="0E0B8399" w14:textId="77777777" w:rsidR="00C426DB" w:rsidRPr="00326449" w:rsidRDefault="00C426DB" w:rsidP="00326449">
      <w:pPr>
        <w:pStyle w:val="SongsLyrics"/>
      </w:pPr>
      <w:r w:rsidRPr="00C426DB">
        <w:t xml:space="preserve">    </w:t>
      </w:r>
      <w:r w:rsidRPr="00326449">
        <w:rPr>
          <w:rStyle w:val="SongsChords"/>
        </w:rPr>
        <w:t>G</w:t>
      </w:r>
    </w:p>
    <w:p w14:paraId="6AC42B3E" w14:textId="77777777" w:rsidR="00C426DB" w:rsidRPr="00C426DB" w:rsidRDefault="00C426DB" w:rsidP="00326449">
      <w:pPr>
        <w:pStyle w:val="SongsLyrics"/>
      </w:pPr>
      <w:r w:rsidRPr="00C426DB">
        <w:t>How great is our God, sing with me,</w:t>
      </w:r>
    </w:p>
    <w:p w14:paraId="02BBDF3D" w14:textId="77777777" w:rsidR="00C426DB" w:rsidRPr="00326449" w:rsidRDefault="00C426DB" w:rsidP="00326449">
      <w:pPr>
        <w:pStyle w:val="SongsLyrics"/>
      </w:pPr>
      <w:r w:rsidRPr="00C426DB">
        <w:t xml:space="preserve">    </w:t>
      </w:r>
      <w:r w:rsidRPr="00326449">
        <w:rPr>
          <w:rStyle w:val="SongsChords"/>
        </w:rPr>
        <w:t>Em</w:t>
      </w:r>
    </w:p>
    <w:p w14:paraId="7C6FE86B" w14:textId="77777777" w:rsidR="00C426DB" w:rsidRPr="00C426DB" w:rsidRDefault="00C426DB" w:rsidP="00326449">
      <w:pPr>
        <w:pStyle w:val="SongsLyrics"/>
      </w:pPr>
      <w:r w:rsidRPr="00C426DB">
        <w:t>How great is our God, all will see,</w:t>
      </w:r>
    </w:p>
    <w:p w14:paraId="6C345917" w14:textId="77777777" w:rsidR="00C426DB" w:rsidRPr="00C426DB" w:rsidRDefault="00C426DB" w:rsidP="00326449">
      <w:pPr>
        <w:pStyle w:val="SongsLyrics"/>
      </w:pPr>
      <w:r w:rsidRPr="00326449">
        <w:rPr>
          <w:rStyle w:val="SongsChords"/>
        </w:rPr>
        <w:t>C</w:t>
      </w:r>
      <w:r w:rsidRPr="00C426DB">
        <w:t xml:space="preserve">                </w:t>
      </w:r>
      <w:r w:rsidRPr="00326449">
        <w:rPr>
          <w:rStyle w:val="SongsChords"/>
        </w:rPr>
        <w:t>D</w:t>
      </w:r>
      <w:r w:rsidRPr="00C426DB">
        <w:t xml:space="preserve">           </w:t>
      </w:r>
      <w:r w:rsidRPr="00326449">
        <w:rPr>
          <w:rStyle w:val="SongsChords"/>
        </w:rPr>
        <w:t>G</w:t>
      </w:r>
    </w:p>
    <w:p w14:paraId="2F4AC0D1" w14:textId="77777777" w:rsidR="00C426DB" w:rsidRPr="00C426DB" w:rsidRDefault="00C426DB" w:rsidP="00326449">
      <w:pPr>
        <w:pStyle w:val="SongsLyrics"/>
      </w:pPr>
      <w:r w:rsidRPr="00C426DB">
        <w:t>How great, how great is our God.</w:t>
      </w:r>
    </w:p>
    <w:p w14:paraId="61D3D655" w14:textId="77777777" w:rsidR="00C426DB" w:rsidRPr="00C426DB" w:rsidRDefault="00C426DB" w:rsidP="00326449">
      <w:pPr>
        <w:pStyle w:val="SongsLyrics"/>
      </w:pPr>
    </w:p>
    <w:p w14:paraId="16D274DD" w14:textId="77777777" w:rsidR="00C426DB" w:rsidRPr="00601875" w:rsidRDefault="00C426DB" w:rsidP="00326449">
      <w:pPr>
        <w:pStyle w:val="SongsLyrics"/>
      </w:pPr>
      <w:r w:rsidRPr="00601875">
        <w:br w:type="column"/>
      </w:r>
    </w:p>
    <w:p w14:paraId="22DA1109" w14:textId="77777777" w:rsidR="00C426DB" w:rsidRPr="00601875" w:rsidRDefault="00C426DB" w:rsidP="00326449">
      <w:pPr>
        <w:pStyle w:val="SongsLyrics"/>
      </w:pPr>
    </w:p>
    <w:p w14:paraId="22CC5C70" w14:textId="77777777" w:rsidR="00C426DB" w:rsidRPr="00C426DB" w:rsidRDefault="00C426DB" w:rsidP="00326449">
      <w:pPr>
        <w:pStyle w:val="SongsLyrics"/>
      </w:pPr>
    </w:p>
    <w:p w14:paraId="15030A2F" w14:textId="77777777" w:rsidR="00C426DB" w:rsidRPr="00C426DB" w:rsidRDefault="00C426DB" w:rsidP="00326449">
      <w:pPr>
        <w:pStyle w:val="SongsLyrics"/>
      </w:pPr>
      <w:r w:rsidRPr="00C426DB">
        <w:t>[Verse</w:t>
      </w:r>
      <w:r w:rsidRPr="00601875">
        <w:t xml:space="preserve"> 2</w:t>
      </w:r>
      <w:r w:rsidRPr="00C426DB">
        <w:t>]</w:t>
      </w:r>
    </w:p>
    <w:p w14:paraId="30AA6A38" w14:textId="77777777" w:rsidR="00C426DB" w:rsidRPr="00C426DB" w:rsidRDefault="00C426DB" w:rsidP="00326449">
      <w:pPr>
        <w:pStyle w:val="SongsLyrics"/>
      </w:pPr>
    </w:p>
    <w:p w14:paraId="14B9A237" w14:textId="77777777" w:rsidR="00C426DB" w:rsidRPr="00326449" w:rsidRDefault="00C426DB" w:rsidP="00326449">
      <w:pPr>
        <w:pStyle w:val="SongsLyrics"/>
      </w:pPr>
      <w:r w:rsidRPr="00326449">
        <w:rPr>
          <w:rStyle w:val="SongsChords"/>
        </w:rPr>
        <w:t>G</w:t>
      </w:r>
    </w:p>
    <w:p w14:paraId="3090D07A" w14:textId="77777777" w:rsidR="00C426DB" w:rsidRPr="00C426DB" w:rsidRDefault="00C426DB" w:rsidP="00326449">
      <w:pPr>
        <w:pStyle w:val="SongsLyrics"/>
      </w:pPr>
      <w:r w:rsidRPr="00C426DB">
        <w:t>Age to age He stands,</w:t>
      </w:r>
    </w:p>
    <w:p w14:paraId="3E9AB083" w14:textId="7A0942C3" w:rsidR="00C426DB" w:rsidRPr="00326449" w:rsidRDefault="00C426DB" w:rsidP="00326449">
      <w:pPr>
        <w:pStyle w:val="SongsLyrics"/>
      </w:pPr>
      <w:r w:rsidRPr="00C426DB">
        <w:t xml:space="preserve"> </w:t>
      </w:r>
      <w:r w:rsidR="00326449">
        <w:t xml:space="preserve">  </w:t>
      </w:r>
      <w:r w:rsidRPr="00C426DB">
        <w:t xml:space="preserve"> </w:t>
      </w:r>
      <w:r w:rsidRPr="00326449">
        <w:rPr>
          <w:rStyle w:val="SongsChords"/>
        </w:rPr>
        <w:t>Em</w:t>
      </w:r>
    </w:p>
    <w:p w14:paraId="4F726369" w14:textId="77777777" w:rsidR="00C426DB" w:rsidRPr="00C426DB" w:rsidRDefault="00C426DB" w:rsidP="00326449">
      <w:pPr>
        <w:pStyle w:val="SongsLyrics"/>
      </w:pPr>
      <w:r w:rsidRPr="00C426DB">
        <w:t>And time is in His hands.</w:t>
      </w:r>
    </w:p>
    <w:p w14:paraId="725C9A78" w14:textId="1598C4E9" w:rsidR="00C426DB" w:rsidRPr="00326449" w:rsidRDefault="00C426DB" w:rsidP="00326449">
      <w:pPr>
        <w:pStyle w:val="SongsLyrics"/>
      </w:pPr>
      <w:r w:rsidRPr="00C426DB">
        <w:t xml:space="preserve">     </w:t>
      </w:r>
      <w:r w:rsidR="00326449">
        <w:t xml:space="preserve">     </w:t>
      </w:r>
      <w:r w:rsidRPr="00C426DB">
        <w:t xml:space="preserve">     </w:t>
      </w:r>
      <w:r w:rsidRPr="00601875">
        <w:t xml:space="preserve">  </w:t>
      </w:r>
      <w:r w:rsidRPr="00C426DB">
        <w:t xml:space="preserve"> </w:t>
      </w:r>
      <w:r w:rsidRPr="00326449">
        <w:rPr>
          <w:rStyle w:val="SongsChords"/>
        </w:rPr>
        <w:t>C</w:t>
      </w:r>
    </w:p>
    <w:p w14:paraId="659ED9F0" w14:textId="77777777" w:rsidR="00C426DB" w:rsidRPr="00601875" w:rsidRDefault="00C426DB" w:rsidP="00326449">
      <w:pPr>
        <w:pStyle w:val="SongsLyrics"/>
      </w:pPr>
      <w:r w:rsidRPr="00601875">
        <w:t>Beginning and the end,</w:t>
      </w:r>
    </w:p>
    <w:p w14:paraId="1A1BBF34" w14:textId="761DA8FF" w:rsidR="00C426DB" w:rsidRPr="00326449" w:rsidRDefault="00C426DB" w:rsidP="00326449">
      <w:pPr>
        <w:pStyle w:val="SongsLyrics"/>
      </w:pPr>
      <w:r w:rsidRPr="00601875">
        <w:t xml:space="preserve">        </w:t>
      </w:r>
      <w:r w:rsidRPr="00C426DB">
        <w:t xml:space="preserve">  </w:t>
      </w:r>
      <w:r w:rsidR="00326449">
        <w:t xml:space="preserve">     </w:t>
      </w:r>
      <w:r w:rsidRPr="00C426DB">
        <w:t xml:space="preserve">   </w:t>
      </w:r>
      <w:r w:rsidRPr="00326449">
        <w:rPr>
          <w:rStyle w:val="SongsChords"/>
        </w:rPr>
        <w:t>D</w:t>
      </w:r>
    </w:p>
    <w:p w14:paraId="358300C3" w14:textId="77777777" w:rsidR="00C426DB" w:rsidRDefault="00C426DB" w:rsidP="00326449">
      <w:pPr>
        <w:pStyle w:val="SongsLyrics"/>
      </w:pPr>
      <w:r w:rsidRPr="00601875">
        <w:t>B</w:t>
      </w:r>
      <w:r w:rsidRPr="00C426DB">
        <w:t>eginning and the end.</w:t>
      </w:r>
    </w:p>
    <w:p w14:paraId="4FC73F53" w14:textId="77777777" w:rsidR="008A53E5" w:rsidRPr="00C426DB" w:rsidRDefault="008A53E5" w:rsidP="00326449">
      <w:pPr>
        <w:pStyle w:val="SongsLyrics"/>
      </w:pPr>
    </w:p>
    <w:p w14:paraId="7DC10EA1" w14:textId="6AE927FC" w:rsidR="00C426DB" w:rsidRPr="00326449" w:rsidRDefault="00326449" w:rsidP="00326449">
      <w:pPr>
        <w:pStyle w:val="SongsLyrics"/>
      </w:pPr>
      <w:r>
        <w:t xml:space="preserve"> </w:t>
      </w:r>
      <w:r w:rsidR="00C426DB" w:rsidRPr="00C426DB">
        <w:t xml:space="preserve">   </w:t>
      </w:r>
      <w:r w:rsidR="00C426DB" w:rsidRPr="00326449">
        <w:rPr>
          <w:rStyle w:val="SongsChords"/>
        </w:rPr>
        <w:t>G</w:t>
      </w:r>
    </w:p>
    <w:p w14:paraId="725B35DD" w14:textId="77777777" w:rsidR="00C426DB" w:rsidRPr="00C426DB" w:rsidRDefault="00C426DB" w:rsidP="00326449">
      <w:pPr>
        <w:pStyle w:val="SongsLyrics"/>
      </w:pPr>
      <w:r w:rsidRPr="00C426DB">
        <w:t>The Godhead three in one'</w:t>
      </w:r>
    </w:p>
    <w:p w14:paraId="302E5766" w14:textId="73AC939B" w:rsidR="00C426DB" w:rsidRPr="00C426DB" w:rsidRDefault="00C426DB" w:rsidP="00326449">
      <w:pPr>
        <w:pStyle w:val="SongsLyrics"/>
      </w:pPr>
      <w:r w:rsidRPr="00326449">
        <w:rPr>
          <w:rStyle w:val="SongsChords"/>
        </w:rPr>
        <w:t>Em</w:t>
      </w:r>
      <w:r w:rsidRPr="00C426DB">
        <w:t xml:space="preserve">             </w:t>
      </w:r>
      <w:r w:rsidR="00326449">
        <w:t>(</w:t>
      </w:r>
      <w:r w:rsidRPr="00326449">
        <w:rPr>
          <w:rStyle w:val="SongsChords"/>
        </w:rPr>
        <w:t>G</w:t>
      </w:r>
      <w:r w:rsidR="00326449" w:rsidRPr="00326449">
        <w:t>)</w:t>
      </w:r>
    </w:p>
    <w:p w14:paraId="7CDB9E1F" w14:textId="77777777" w:rsidR="00C426DB" w:rsidRPr="00C426DB" w:rsidRDefault="00C426DB" w:rsidP="00326449">
      <w:pPr>
        <w:pStyle w:val="SongsLyrics"/>
      </w:pPr>
      <w:r w:rsidRPr="00C426DB">
        <w:t>Father, Spirit, Son,</w:t>
      </w:r>
    </w:p>
    <w:p w14:paraId="104E02B3" w14:textId="3EA78FFA" w:rsidR="00C426DB" w:rsidRPr="00326449" w:rsidRDefault="00C426DB" w:rsidP="00326449">
      <w:pPr>
        <w:pStyle w:val="SongsLyrics"/>
      </w:pPr>
      <w:r w:rsidRPr="00601875">
        <w:t xml:space="preserve">              </w:t>
      </w:r>
      <w:r w:rsidR="00326449">
        <w:t xml:space="preserve"> </w:t>
      </w:r>
      <w:r w:rsidRPr="00601875">
        <w:t xml:space="preserve">  </w:t>
      </w:r>
      <w:r w:rsidRPr="00326449">
        <w:rPr>
          <w:rStyle w:val="SongsChords"/>
        </w:rPr>
        <w:t>C</w:t>
      </w:r>
    </w:p>
    <w:p w14:paraId="1BCA5530" w14:textId="77777777" w:rsidR="00C426DB" w:rsidRPr="00601875" w:rsidRDefault="00C426DB" w:rsidP="00326449">
      <w:pPr>
        <w:pStyle w:val="SongsLyrics"/>
      </w:pPr>
      <w:r w:rsidRPr="00C426DB">
        <w:t>The Lion and the Lamb,</w:t>
      </w:r>
    </w:p>
    <w:p w14:paraId="3C32C2D7" w14:textId="3D4B4E99" w:rsidR="00C426DB" w:rsidRPr="00326449" w:rsidRDefault="00C426DB" w:rsidP="00326449">
      <w:pPr>
        <w:pStyle w:val="SongsLyrics"/>
      </w:pPr>
      <w:r w:rsidRPr="00C426DB">
        <w:t xml:space="preserve">              </w:t>
      </w:r>
      <w:r w:rsidR="00326449">
        <w:t xml:space="preserve"> </w:t>
      </w:r>
      <w:r w:rsidRPr="00C426DB">
        <w:t xml:space="preserve"> </w:t>
      </w:r>
      <w:r w:rsidRPr="00601875">
        <w:t xml:space="preserve"> </w:t>
      </w:r>
      <w:r w:rsidRPr="00326449">
        <w:rPr>
          <w:rStyle w:val="SongsChords"/>
        </w:rPr>
        <w:t>D</w:t>
      </w:r>
    </w:p>
    <w:p w14:paraId="026998FC" w14:textId="77777777" w:rsidR="00C426DB" w:rsidRPr="00C426DB" w:rsidRDefault="00C426DB" w:rsidP="00326449">
      <w:pPr>
        <w:pStyle w:val="SongsLyrics"/>
      </w:pPr>
      <w:r w:rsidRPr="00601875">
        <w:t>T</w:t>
      </w:r>
      <w:r w:rsidRPr="00C426DB">
        <w:t>he Lion and the Lamb!</w:t>
      </w:r>
    </w:p>
    <w:p w14:paraId="281EBE16" w14:textId="77777777" w:rsidR="00C426DB" w:rsidRPr="00C426DB" w:rsidRDefault="00C426DB" w:rsidP="00326449">
      <w:pPr>
        <w:pStyle w:val="SongsLyrics"/>
      </w:pPr>
    </w:p>
    <w:p w14:paraId="3E6F10DC" w14:textId="77777777" w:rsidR="00C426DB" w:rsidRPr="00C426DB" w:rsidRDefault="00C426DB" w:rsidP="00326449">
      <w:pPr>
        <w:pStyle w:val="SongsLyrics"/>
      </w:pPr>
    </w:p>
    <w:p w14:paraId="45E6A19C" w14:textId="77777777" w:rsidR="00C426DB" w:rsidRPr="00C426DB" w:rsidRDefault="00C426DB" w:rsidP="00326449">
      <w:pPr>
        <w:pStyle w:val="SongsLyrics"/>
      </w:pPr>
      <w:r w:rsidRPr="00C426DB">
        <w:t>[Bridge]</w:t>
      </w:r>
    </w:p>
    <w:p w14:paraId="3BD2C7C5" w14:textId="77777777" w:rsidR="00C426DB" w:rsidRPr="00C426DB" w:rsidRDefault="00C426DB" w:rsidP="00326449">
      <w:pPr>
        <w:pStyle w:val="SongsLyrics"/>
      </w:pPr>
    </w:p>
    <w:p w14:paraId="2046B233" w14:textId="77777777" w:rsidR="00C426DB" w:rsidRPr="00326449" w:rsidRDefault="00C426DB" w:rsidP="00326449">
      <w:pPr>
        <w:pStyle w:val="SongsLyrics"/>
      </w:pPr>
      <w:r w:rsidRPr="00326449">
        <w:rPr>
          <w:rStyle w:val="SongsChords"/>
        </w:rPr>
        <w:t>G</w:t>
      </w:r>
    </w:p>
    <w:p w14:paraId="532F1C01" w14:textId="77777777" w:rsidR="00C426DB" w:rsidRPr="00C426DB" w:rsidRDefault="00C426DB" w:rsidP="00326449">
      <w:pPr>
        <w:pStyle w:val="SongsLyrics"/>
      </w:pPr>
      <w:r w:rsidRPr="00C426DB">
        <w:t>Name above all names,</w:t>
      </w:r>
    </w:p>
    <w:p w14:paraId="51522529" w14:textId="020A448A" w:rsidR="00C426DB" w:rsidRPr="00326449" w:rsidRDefault="00326449" w:rsidP="00326449">
      <w:pPr>
        <w:pStyle w:val="SongsLyrics"/>
      </w:pPr>
      <w:r w:rsidRPr="00BC44A9">
        <w:t xml:space="preserve">         </w:t>
      </w:r>
      <w:r w:rsidR="00C426DB" w:rsidRPr="00326449">
        <w:rPr>
          <w:rStyle w:val="SongsChords"/>
        </w:rPr>
        <w:t>Em</w:t>
      </w:r>
    </w:p>
    <w:p w14:paraId="576864B8" w14:textId="7A294DA9" w:rsidR="00C426DB" w:rsidRPr="00C426DB" w:rsidRDefault="00326449" w:rsidP="00326449">
      <w:pPr>
        <w:pStyle w:val="SongsLyrics"/>
      </w:pPr>
      <w:r>
        <w:t xml:space="preserve">(You’re) </w:t>
      </w:r>
      <w:r w:rsidR="00C426DB" w:rsidRPr="00C426DB">
        <w:t>Worthy of all praise,</w:t>
      </w:r>
    </w:p>
    <w:p w14:paraId="5AECC3FA" w14:textId="192D5A8E" w:rsidR="00C426DB" w:rsidRPr="00326449" w:rsidRDefault="00C426DB" w:rsidP="00326449">
      <w:pPr>
        <w:pStyle w:val="SongsLyrics"/>
      </w:pPr>
      <w:r w:rsidRPr="00C426DB">
        <w:t xml:space="preserve">    </w:t>
      </w:r>
      <w:r w:rsidR="00326449">
        <w:t xml:space="preserve">    </w:t>
      </w:r>
      <w:r w:rsidRPr="00C426DB">
        <w:t xml:space="preserve"> </w:t>
      </w:r>
      <w:r w:rsidRPr="00326449">
        <w:rPr>
          <w:rStyle w:val="SongsChords"/>
        </w:rPr>
        <w:t>C</w:t>
      </w:r>
    </w:p>
    <w:p w14:paraId="4827458E" w14:textId="2F7640E3" w:rsidR="00C426DB" w:rsidRPr="00C426DB" w:rsidRDefault="00326449" w:rsidP="00326449">
      <w:pPr>
        <w:pStyle w:val="SongsLyrics"/>
      </w:pPr>
      <w:r>
        <w:t xml:space="preserve">(And) </w:t>
      </w:r>
      <w:r w:rsidR="00C426DB" w:rsidRPr="00C426DB">
        <w:t>My heart will sing</w:t>
      </w:r>
    </w:p>
    <w:p w14:paraId="25A43C78" w14:textId="59D5105E" w:rsidR="00C426DB" w:rsidRPr="00C426DB" w:rsidRDefault="00326449" w:rsidP="00326449">
      <w:pPr>
        <w:pStyle w:val="SongsLyrics"/>
      </w:pPr>
      <w:r w:rsidRPr="00BC44A9">
        <w:t xml:space="preserve">    </w:t>
      </w:r>
      <w:r w:rsidR="00C426DB" w:rsidRPr="00326449">
        <w:rPr>
          <w:rStyle w:val="SongsChords"/>
        </w:rPr>
        <w:t>D</w:t>
      </w:r>
      <w:r w:rsidR="00C426DB" w:rsidRPr="00C426DB">
        <w:t xml:space="preserve">    </w:t>
      </w:r>
      <w:r>
        <w:t xml:space="preserve">  </w:t>
      </w:r>
      <w:r w:rsidR="00C426DB" w:rsidRPr="00C426DB">
        <w:t xml:space="preserve">      </w:t>
      </w:r>
      <w:r w:rsidR="00C426DB" w:rsidRPr="00326449">
        <w:rPr>
          <w:rStyle w:val="SongsChords"/>
        </w:rPr>
        <w:t>G</w:t>
      </w:r>
    </w:p>
    <w:p w14:paraId="28B07FF1" w14:textId="77777777" w:rsidR="00C426DB" w:rsidRPr="00C426DB" w:rsidRDefault="00C426DB" w:rsidP="00326449">
      <w:pPr>
        <w:pStyle w:val="SongsLyrics"/>
      </w:pPr>
      <w:r w:rsidRPr="00C426DB">
        <w:t>How great is our God!</w:t>
      </w:r>
    </w:p>
    <w:p w14:paraId="16290ACF" w14:textId="77777777" w:rsidR="002009E0" w:rsidRDefault="002009E0" w:rsidP="00326449">
      <w:pPr>
        <w:pStyle w:val="SongsLyrics"/>
      </w:pPr>
    </w:p>
    <w:p w14:paraId="3C71B1D6" w14:textId="77777777" w:rsidR="00326449" w:rsidRPr="00601875" w:rsidRDefault="00326449" w:rsidP="00326449">
      <w:pPr>
        <w:pStyle w:val="SongsLyrics"/>
      </w:pPr>
    </w:p>
    <w:sectPr w:rsidR="00326449" w:rsidRPr="00601875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DB"/>
    <w:rsid w:val="00184768"/>
    <w:rsid w:val="001C43CC"/>
    <w:rsid w:val="002009E0"/>
    <w:rsid w:val="002815CA"/>
    <w:rsid w:val="00326449"/>
    <w:rsid w:val="00533EC9"/>
    <w:rsid w:val="00554281"/>
    <w:rsid w:val="00601875"/>
    <w:rsid w:val="00745CA0"/>
    <w:rsid w:val="0075428E"/>
    <w:rsid w:val="007B61E0"/>
    <w:rsid w:val="008A53E5"/>
    <w:rsid w:val="00A2422C"/>
    <w:rsid w:val="00A55650"/>
    <w:rsid w:val="00BC44A9"/>
    <w:rsid w:val="00C426DB"/>
    <w:rsid w:val="00DA7145"/>
    <w:rsid w:val="00E52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1022"/>
  <w15:chartTrackingRefBased/>
  <w15:docId w15:val="{17B34B6B-D71B-4578-84FD-ED5B9B5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326449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326449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26449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326449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2017-09-02T19:05:00Z</dcterms:created>
  <dcterms:modified xsi:type="dcterms:W3CDTF">2024-06-06T04:15:00Z</dcterms:modified>
</cp:coreProperties>
</file>